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04CC5" w:rsidRPr="00604CC5">
        <w:rPr>
          <w:b/>
          <w:i w:val="0"/>
          <w:sz w:val="22"/>
          <w:szCs w:val="22"/>
        </w:rPr>
        <w:t>7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04CC5" w:rsidRPr="00604CC5">
        <w:rPr>
          <w:rFonts w:ascii="Times New Roman" w:hAnsi="Times New Roman"/>
          <w:b/>
        </w:rPr>
        <w:t>PNO/09/2018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14ACE">
        <w:rPr>
          <w:sz w:val="22"/>
          <w:szCs w:val="22"/>
        </w:rPr>
        <w:t>Miejski Zakład Gospodarki Mieszkaniowej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14ACE">
        <w:rPr>
          <w:sz w:val="22"/>
          <w:szCs w:val="22"/>
        </w:rPr>
        <w:t>Ul. Kościuszki 14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04CC5" w:rsidRPr="00604CC5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604CC5" w:rsidRPr="00604CC5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604CC5" w:rsidRPr="00604CC5">
        <w:rPr>
          <w:rFonts w:ascii="Times New Roman" w:hAnsi="Times New Roman"/>
        </w:rPr>
        <w:t>(</w:t>
      </w:r>
      <w:proofErr w:type="spellStart"/>
      <w:r w:rsidR="00604CC5" w:rsidRPr="00604CC5">
        <w:rPr>
          <w:rFonts w:ascii="Times New Roman" w:hAnsi="Times New Roman"/>
        </w:rPr>
        <w:t>t.j</w:t>
      </w:r>
      <w:proofErr w:type="spellEnd"/>
      <w:r w:rsidR="00604CC5" w:rsidRPr="00604CC5">
        <w:rPr>
          <w:rFonts w:ascii="Times New Roman" w:hAnsi="Times New Roman"/>
        </w:rPr>
        <w:t xml:space="preserve">. Dz. U. z 2017 r. poz. 1579 z </w:t>
      </w:r>
      <w:proofErr w:type="spellStart"/>
      <w:r w:rsidR="00604CC5" w:rsidRPr="00604CC5">
        <w:rPr>
          <w:rFonts w:ascii="Times New Roman" w:hAnsi="Times New Roman"/>
        </w:rPr>
        <w:t>późn</w:t>
      </w:r>
      <w:proofErr w:type="spellEnd"/>
      <w:r w:rsidR="00604CC5" w:rsidRPr="00604CC5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04CC5" w:rsidRPr="00604CC5">
        <w:rPr>
          <w:rFonts w:ascii="Times New Roman" w:hAnsi="Times New Roman"/>
          <w:b/>
        </w:rPr>
        <w:t xml:space="preserve">Wykonanie termomodernizacji budynku Wspólnoty Mieszkaniowej Nieruchomości przy ulicy Paderewskiego 24, będącego w zasobie MZGM Sp. z o. o. w Ostrowie </w:t>
      </w:r>
      <w:proofErr w:type="gramStart"/>
      <w:r w:rsidR="00604CC5" w:rsidRPr="00604CC5">
        <w:rPr>
          <w:rFonts w:ascii="Times New Roman" w:hAnsi="Times New Roman"/>
          <w:b/>
        </w:rPr>
        <w:t>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proofErr w:type="gramEnd"/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314ACE" w:rsidRDefault="00314ACE" w:rsidP="00604CC5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314ACE" w:rsidRPr="00F90CD1" w:rsidRDefault="00314ACE" w:rsidP="00314ACE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314ACE" w:rsidRPr="00023477" w:rsidRDefault="00314ACE" w:rsidP="00314A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4ACE" w:rsidRPr="00F90CD1" w:rsidRDefault="00314ACE" w:rsidP="00314AC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314ACE" w:rsidRPr="00F90CD1" w:rsidRDefault="00314ACE" w:rsidP="00314AC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314ACE" w:rsidRDefault="00314ACE" w:rsidP="00604CC5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314ACE" w:rsidRPr="00997D0F" w:rsidRDefault="00314ACE" w:rsidP="00604CC5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604CC5" w:rsidRPr="00023477" w:rsidRDefault="00604CC5" w:rsidP="00604CC5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lastRenderedPageBreak/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604CC5" w:rsidRPr="00997D0F" w:rsidRDefault="00604CC5" w:rsidP="00604C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04CC5" w:rsidRPr="000247FF" w:rsidRDefault="00604CC5" w:rsidP="00604CC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604CC5" w:rsidRPr="000247FF" w:rsidRDefault="00604CC5" w:rsidP="00604CC5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</w:t>
      </w:r>
      <w:proofErr w:type="gramEnd"/>
      <w:r w:rsidRPr="000247FF">
        <w:rPr>
          <w:rFonts w:ascii="Times New Roman" w:hAnsi="Times New Roman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314ACE" w:rsidRDefault="00314ACE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14ACE" w:rsidRDefault="00314ACE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11A04" w:rsidRDefault="00511A04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:rsidR="00314ACE" w:rsidRPr="006676AE" w:rsidRDefault="00314ACE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0C" w:rsidRDefault="0048380C" w:rsidP="0038231F">
      <w:pPr>
        <w:spacing w:after="0" w:line="240" w:lineRule="auto"/>
      </w:pPr>
      <w:r>
        <w:separator/>
      </w:r>
    </w:p>
  </w:endnote>
  <w:endnote w:type="continuationSeparator" w:id="0">
    <w:p w:rsidR="0048380C" w:rsidRDefault="004838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5" w:rsidRDefault="00604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5" w:rsidRDefault="00604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0C" w:rsidRDefault="0048380C" w:rsidP="0038231F">
      <w:pPr>
        <w:spacing w:after="0" w:line="240" w:lineRule="auto"/>
      </w:pPr>
      <w:r>
        <w:separator/>
      </w:r>
    </w:p>
  </w:footnote>
  <w:footnote w:type="continuationSeparator" w:id="0">
    <w:p w:rsidR="0048380C" w:rsidRDefault="004838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5" w:rsidRDefault="00604C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5" w:rsidRDefault="00604C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5" w:rsidRDefault="00604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8E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ACE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380C"/>
    <w:rsid w:val="00484F88"/>
    <w:rsid w:val="004C4854"/>
    <w:rsid w:val="004D7E48"/>
    <w:rsid w:val="004F23F7"/>
    <w:rsid w:val="004F40EF"/>
    <w:rsid w:val="005103B9"/>
    <w:rsid w:val="00511A04"/>
    <w:rsid w:val="00520174"/>
    <w:rsid w:val="005641F0"/>
    <w:rsid w:val="005C39CA"/>
    <w:rsid w:val="005E176A"/>
    <w:rsid w:val="00604CC5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7D8E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77AB6"/>
  <w15:docId w15:val="{D3967B4E-AB48-4683-A369-2EA06589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A4DE-C1AE-4A9C-B0FA-80797E7E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2018-06-06T09:55:00Z</dcterms:created>
  <dcterms:modified xsi:type="dcterms:W3CDTF">2018-06-06T09:55:00Z</dcterms:modified>
</cp:coreProperties>
</file>